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108" w:tblpY="1"/>
        <w:tblOverlap w:val="never"/>
        <w:tblW w:w="9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1" w:hRule="atLeast"/>
        </w:trPr>
        <w:tc>
          <w:tcPr>
            <w:tcW w:w="943" w:type="dxa"/>
            <w:noWrap w:val="0"/>
            <w:textDirection w:val="btLr"/>
            <w:vAlign w:val="top"/>
          </w:tcPr>
          <w:p>
            <w:pPr>
              <w:ind w:left="113" w:leftChars="54" w:right="113"/>
              <w:jc w:val="center"/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lang w:val="en-US" w:eastAsia="zh-CN"/>
              </w:rPr>
              <w:t>校区</w:t>
            </w:r>
            <w:r>
              <w:rPr>
                <w:rFonts w:hint="default" w:ascii="Arial" w:hAnsi="Arial" w:eastAsia="黑体" w:cs="Arial"/>
                <w:sz w:val="28"/>
                <w:szCs w:val="28"/>
                <w:lang w:val="en-US" w:eastAsia="zh-CN"/>
              </w:rPr>
              <w:t>_____________</w:t>
            </w:r>
            <w:r>
              <w:rPr>
                <w:rFonts w:hint="eastAsia" w:ascii="Arial" w:hAnsi="Arial" w:eastAsia="黑体" w:cs="Arial"/>
                <w:sz w:val="28"/>
                <w:szCs w:val="28"/>
                <w:lang w:val="en-US" w:eastAsia="zh-CN"/>
              </w:rPr>
              <w:t xml:space="preserve"> 姓名：______________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lang w:val="en-US" w:eastAsia="zh-CN"/>
              </w:rPr>
              <w:t xml:space="preserve">   教师</w:t>
            </w:r>
            <w:r>
              <w:rPr>
                <w:rFonts w:hint="default" w:ascii="Arial" w:hAnsi="Arial" w:eastAsia="黑体" w:cs="Arial"/>
                <w:sz w:val="28"/>
                <w:szCs w:val="28"/>
                <w:lang w:val="en-US" w:eastAsia="zh-CN"/>
              </w:rPr>
              <w:t>_______________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  <w:lang w:val="en-US" w:eastAsia="zh-CN"/>
              </w:rPr>
              <w:t xml:space="preserve">      时段</w:t>
            </w:r>
            <w:r>
              <w:rPr>
                <w:rFonts w:hint="default" w:ascii="Arial" w:hAnsi="Arial" w:eastAsia="黑体" w:cs="Arial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  <w:t>　　</w:t>
            </w:r>
            <w:r>
              <w:rPr>
                <w:rFonts w:hint="default" w:ascii="Arial" w:hAnsi="Arial" w:eastAsia="黑体" w:cs="Arial"/>
                <w:sz w:val="28"/>
                <w:szCs w:val="28"/>
                <w:lang w:val="en-US" w:eastAsia="zh-CN"/>
              </w:rPr>
              <w:t>_________________</w:t>
            </w:r>
          </w:p>
          <w:p>
            <w:pPr>
              <w:ind w:left="113" w:leftChars="54" w:right="113" w:firstLine="5600" w:firstLineChars="2000"/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  <w:t>装               订                      线</w:t>
            </w:r>
          </w:p>
          <w:p>
            <w:pPr>
              <w:ind w:left="113" w:leftChars="54" w:right="113"/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</w:pPr>
          </w:p>
          <w:p>
            <w:pPr>
              <w:ind w:left="113" w:leftChars="54" w:right="113"/>
              <w:rPr>
                <w:rFonts w:hint="default"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Arial" w:hAnsi="Arial" w:cs="Arial"/>
          <w:b/>
          <w:bCs/>
          <w:spacing w:val="20"/>
          <w:sz w:val="32"/>
          <w:szCs w:val="32"/>
          <w:lang w:val="en-US" w:eastAsia="zh-CN"/>
        </w:rPr>
        <w:sectPr>
          <w:type w:val="continuous"/>
          <w:pgSz w:w="23757" w:h="16783" w:orient="landscape"/>
          <w:pgMar w:top="454" w:right="851" w:bottom="454" w:left="454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Arial" w:hAnsi="Arial" w:cs="Arial"/>
          <w:b/>
          <w:bCs/>
          <w:spacing w:val="20"/>
          <w:sz w:val="28"/>
          <w:szCs w:val="28"/>
        </w:rPr>
      </w:pPr>
      <w:r>
        <w:rPr>
          <w:rFonts w:hint="eastAsia" w:ascii="Arial" w:hAnsi="Arial" w:cs="Arial"/>
          <w:b/>
          <w:bCs/>
          <w:spacing w:val="20"/>
          <w:sz w:val="44"/>
          <w:szCs w:val="44"/>
          <w:lang w:val="en-US" w:eastAsia="zh-CN"/>
        </w:rPr>
        <w:t>大桥教育优越中学七春</w:t>
      </w:r>
      <w:r>
        <w:rPr>
          <w:rFonts w:hint="default" w:ascii="Arial" w:hAnsi="Arial" w:cs="Arial"/>
          <w:b/>
          <w:bCs/>
          <w:spacing w:val="20"/>
          <w:sz w:val="44"/>
          <w:szCs w:val="44"/>
          <w:lang w:val="en-US" w:eastAsia="zh-CN"/>
        </w:rPr>
        <w:t>阶段</w:t>
      </w:r>
      <w:r>
        <w:rPr>
          <w:rFonts w:hint="eastAsia" w:ascii="Arial" w:hAnsi="Arial" w:cs="Arial"/>
          <w:b/>
          <w:bCs/>
          <w:spacing w:val="20"/>
          <w:sz w:val="44"/>
          <w:szCs w:val="44"/>
          <w:lang w:val="en-US" w:eastAsia="zh-CN"/>
        </w:rPr>
        <w:t>自检B</w:t>
      </w:r>
    </w:p>
    <w:p>
      <w:pPr>
        <w:spacing w:line="360" w:lineRule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                                              分数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一、</w:t>
      </w:r>
      <w:r>
        <w:rPr>
          <w:rFonts w:hint="default" w:ascii="Arial" w:hAnsi="Arial" w:cs="Arial"/>
          <w:b/>
          <w:sz w:val="28"/>
          <w:szCs w:val="28"/>
          <w:lang w:val="en-US" w:eastAsia="zh-CN"/>
        </w:rPr>
        <w:t>听力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2._________ 3._________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4._________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5._________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7._________ 8._________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9._________ 10._________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 12._________ 13._________ 14._________ 15._________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 17._________ 18._________ 19._________ 20._________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 22._________ 23._________ 24._________ 25._________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 27._________ 28._________ 29._________ 30._________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二、单选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2._________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3._________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4._________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5._________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7._________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8._________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9._________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0._________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三、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完型填空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2._________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3._________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4._________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5._________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7._________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8._________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49.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50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四、选择型阅读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2._________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53. _________54.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55.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bookmarkStart w:id="0" w:name="_GoBack"/>
      <w:bookmarkEnd w:id="0"/>
      <w:r>
        <w:rPr>
          <w:rFonts w:hint="eastAsia" w:ascii="Arial" w:hAnsi="Arial" w:eastAsia="黑体" w:cs="Arial"/>
          <w:sz w:val="28"/>
          <w:szCs w:val="28"/>
          <w:lang w:val="en-US" w:eastAsia="zh-CN"/>
        </w:rPr>
        <w:t>57.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8._________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9._________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0._________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2._________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3._________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4._________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5._________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五、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任务型阅读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____________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67.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____________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68.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____________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69.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____________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70.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____________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六、词语运用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2._________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3._________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4._________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5._________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7._________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8._________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9._________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80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七、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书面表达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I.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连词成句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81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82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85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._______________________________________________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.</w:t>
      </w:r>
    </w:p>
    <w:p>
      <w:pPr>
        <w:widowControl w:val="0"/>
        <w:numPr>
          <w:ilvl w:val="0"/>
          <w:numId w:val="0"/>
        </w:numPr>
        <w:spacing w:line="480" w:lineRule="auto"/>
        <w:jc w:val="left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作文</w:t>
      </w:r>
    </w:p>
    <w:p>
      <w:pPr>
        <w:pStyle w:val="2"/>
        <w:spacing w:line="240" w:lineRule="auto"/>
        <w:ind w:firstLine="480" w:firstLineChars="200"/>
        <w:rPr>
          <w:rFonts w:hint="eastAsia" w:ascii="Arial" w:hAnsi="Arial" w:eastAsia="黑体" w:cs="Arial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Nowadays, more and more people realize the importance of health and try to do something to keep healthy.</w:t>
      </w: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</w:t>
      </w:r>
      <w:r>
        <w:rPr>
          <w:rFonts w:hint="eastAsia" w:ascii="Arial" w:hAnsi="Arial" w:cs="Arial"/>
          <w:sz w:val="28"/>
          <w:szCs w:val="28"/>
          <w:lang w:val="en-US" w:eastAsia="zh-CN"/>
        </w:rPr>
        <w:t>__________________________</w:t>
      </w:r>
      <w:r>
        <w:rPr>
          <w:rFonts w:hint="default" w:ascii="Arial" w:hAnsi="Arial" w:cs="Arial"/>
          <w:sz w:val="28"/>
          <w:szCs w:val="28"/>
          <w:lang w:val="en-US" w:eastAsia="zh-CN"/>
        </w:rPr>
        <w:t>______</w:t>
      </w:r>
    </w:p>
    <w:p>
      <w:p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jc w:val="left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</w:t>
      </w:r>
      <w:r>
        <w:rPr>
          <w:rFonts w:hint="eastAsia" w:ascii="Arial" w:hAnsi="Arial" w:cs="Arial"/>
          <w:sz w:val="28"/>
          <w:szCs w:val="28"/>
          <w:lang w:val="en-US" w:eastAsia="zh-CN"/>
        </w:rPr>
        <w:t>__________________________</w:t>
      </w:r>
      <w:r>
        <w:rPr>
          <w:rFonts w:hint="default" w:ascii="Arial" w:hAnsi="Arial" w:cs="Arial"/>
          <w:sz w:val="28"/>
          <w:szCs w:val="28"/>
          <w:lang w:val="en-US" w:eastAsia="zh-CN"/>
        </w:rPr>
        <w:t>______</w:t>
      </w:r>
    </w:p>
    <w:p>
      <w:p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jc w:val="left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</w:t>
      </w:r>
      <w:r>
        <w:rPr>
          <w:rFonts w:hint="eastAsia" w:ascii="Arial" w:hAnsi="Arial" w:cs="Arial"/>
          <w:sz w:val="28"/>
          <w:szCs w:val="28"/>
          <w:lang w:val="en-US" w:eastAsia="zh-CN"/>
        </w:rPr>
        <w:t>__________________________</w:t>
      </w:r>
      <w:r>
        <w:rPr>
          <w:rFonts w:hint="default" w:ascii="Arial" w:hAnsi="Arial" w:cs="Arial"/>
          <w:sz w:val="28"/>
          <w:szCs w:val="28"/>
          <w:lang w:val="en-US" w:eastAsia="zh-CN"/>
        </w:rPr>
        <w:t>______</w:t>
      </w:r>
    </w:p>
    <w:p>
      <w:pPr>
        <w:jc w:val="left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jc w:val="left"/>
        <w:rPr>
          <w:rFonts w:hint="eastAsia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p>
      <w:pPr>
        <w:jc w:val="left"/>
        <w:rPr>
          <w:rFonts w:hint="default" w:ascii="Arial" w:hAnsi="Arial" w:cs="Arial"/>
          <w:sz w:val="28"/>
          <w:szCs w:val="28"/>
          <w:lang w:val="en-US" w:eastAsia="zh-CN"/>
        </w:rPr>
      </w:pPr>
      <w:r>
        <w:rPr>
          <w:rFonts w:hint="eastAsia" w:ascii="Arial" w:hAnsi="Arial" w:cs="Arial"/>
          <w:sz w:val="28"/>
          <w:szCs w:val="28"/>
          <w:lang w:val="en-US" w:eastAsia="zh-CN"/>
        </w:rPr>
        <w:t>__________________________________________________________________</w:t>
      </w:r>
    </w:p>
    <w:sectPr>
      <w:type w:val="continuous"/>
      <w:pgSz w:w="23757" w:h="16783" w:orient="landscape"/>
      <w:pgMar w:top="454" w:right="851" w:bottom="454" w:left="1134" w:header="851" w:footer="992" w:gutter="0"/>
      <w:cols w:equalWidth="0" w:num="2">
        <w:col w:w="10673" w:space="425"/>
        <w:col w:w="1067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98D69"/>
    <w:multiLevelType w:val="singleLevel"/>
    <w:tmpl w:val="81598D69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375D2A5"/>
    <w:multiLevelType w:val="singleLevel"/>
    <w:tmpl w:val="8375D2A5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1F23EEC"/>
    <w:multiLevelType w:val="singleLevel"/>
    <w:tmpl w:val="D1F23EEC"/>
    <w:lvl w:ilvl="0" w:tentative="0">
      <w:start w:val="2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C8655DC"/>
    <w:multiLevelType w:val="singleLevel"/>
    <w:tmpl w:val="DC8655DC"/>
    <w:lvl w:ilvl="0" w:tentative="0">
      <w:start w:val="46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CC43B1B"/>
    <w:multiLevelType w:val="singleLevel"/>
    <w:tmpl w:val="ECC43B1B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0764A26"/>
    <w:multiLevelType w:val="singleLevel"/>
    <w:tmpl w:val="20764A26"/>
    <w:lvl w:ilvl="0" w:tentative="0">
      <w:start w:val="3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B949DD3"/>
    <w:multiLevelType w:val="singleLevel"/>
    <w:tmpl w:val="2B949D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1528B2F"/>
    <w:multiLevelType w:val="singleLevel"/>
    <w:tmpl w:val="71528B2F"/>
    <w:lvl w:ilvl="0" w:tentative="0">
      <w:start w:val="36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2F49FBC"/>
    <w:multiLevelType w:val="singleLevel"/>
    <w:tmpl w:val="72F49FBC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9322C"/>
    <w:rsid w:val="00072DF6"/>
    <w:rsid w:val="000F5799"/>
    <w:rsid w:val="001C1BF9"/>
    <w:rsid w:val="002805B2"/>
    <w:rsid w:val="002B49CA"/>
    <w:rsid w:val="002F38EB"/>
    <w:rsid w:val="00463D33"/>
    <w:rsid w:val="00475C45"/>
    <w:rsid w:val="004A316A"/>
    <w:rsid w:val="004B3A12"/>
    <w:rsid w:val="00500C45"/>
    <w:rsid w:val="0052402F"/>
    <w:rsid w:val="0056070E"/>
    <w:rsid w:val="00585427"/>
    <w:rsid w:val="00660F5D"/>
    <w:rsid w:val="006669A5"/>
    <w:rsid w:val="006954AE"/>
    <w:rsid w:val="006D7A35"/>
    <w:rsid w:val="006E3D53"/>
    <w:rsid w:val="0078040E"/>
    <w:rsid w:val="0081618C"/>
    <w:rsid w:val="00897AF3"/>
    <w:rsid w:val="008E4AC7"/>
    <w:rsid w:val="00983FEF"/>
    <w:rsid w:val="009F7FA7"/>
    <w:rsid w:val="00A178CA"/>
    <w:rsid w:val="00AB200D"/>
    <w:rsid w:val="00B121DA"/>
    <w:rsid w:val="00C34467"/>
    <w:rsid w:val="00CA31B7"/>
    <w:rsid w:val="00CA53A7"/>
    <w:rsid w:val="00CD46A3"/>
    <w:rsid w:val="00CE495E"/>
    <w:rsid w:val="00CE5A56"/>
    <w:rsid w:val="00CF4980"/>
    <w:rsid w:val="00D63DEF"/>
    <w:rsid w:val="00D64BF4"/>
    <w:rsid w:val="00DA623C"/>
    <w:rsid w:val="00E5312D"/>
    <w:rsid w:val="00E76299"/>
    <w:rsid w:val="00EF7546"/>
    <w:rsid w:val="00F25606"/>
    <w:rsid w:val="00FE222A"/>
    <w:rsid w:val="00FE7216"/>
    <w:rsid w:val="012561D7"/>
    <w:rsid w:val="01FB607A"/>
    <w:rsid w:val="02DE4D26"/>
    <w:rsid w:val="02E452BC"/>
    <w:rsid w:val="039069AB"/>
    <w:rsid w:val="042F2FCD"/>
    <w:rsid w:val="062B5876"/>
    <w:rsid w:val="08D53458"/>
    <w:rsid w:val="09896039"/>
    <w:rsid w:val="0DAD4B0B"/>
    <w:rsid w:val="13E21434"/>
    <w:rsid w:val="147160CC"/>
    <w:rsid w:val="153C2E13"/>
    <w:rsid w:val="15D36FAD"/>
    <w:rsid w:val="16AF3846"/>
    <w:rsid w:val="16F925D7"/>
    <w:rsid w:val="1878731D"/>
    <w:rsid w:val="18EA2138"/>
    <w:rsid w:val="195E0408"/>
    <w:rsid w:val="1BD8759B"/>
    <w:rsid w:val="1F4370F2"/>
    <w:rsid w:val="20A97B46"/>
    <w:rsid w:val="232A3D59"/>
    <w:rsid w:val="259B4BE2"/>
    <w:rsid w:val="27801D07"/>
    <w:rsid w:val="288203D6"/>
    <w:rsid w:val="289E0193"/>
    <w:rsid w:val="291738B1"/>
    <w:rsid w:val="29BF7D5F"/>
    <w:rsid w:val="2A885E09"/>
    <w:rsid w:val="2ADA5391"/>
    <w:rsid w:val="2D0D4616"/>
    <w:rsid w:val="2DF65342"/>
    <w:rsid w:val="2E94224D"/>
    <w:rsid w:val="2F0A1F13"/>
    <w:rsid w:val="310B6401"/>
    <w:rsid w:val="323F76E6"/>
    <w:rsid w:val="332D35B0"/>
    <w:rsid w:val="347B4E39"/>
    <w:rsid w:val="34F536F6"/>
    <w:rsid w:val="38F32357"/>
    <w:rsid w:val="3BAE00C8"/>
    <w:rsid w:val="40DA26FE"/>
    <w:rsid w:val="4697541D"/>
    <w:rsid w:val="47A622DD"/>
    <w:rsid w:val="4AE32E2C"/>
    <w:rsid w:val="4DCB188F"/>
    <w:rsid w:val="4E030239"/>
    <w:rsid w:val="4FDE1501"/>
    <w:rsid w:val="4FE7663E"/>
    <w:rsid w:val="53146176"/>
    <w:rsid w:val="536E4B6B"/>
    <w:rsid w:val="53EC69B5"/>
    <w:rsid w:val="58B91A06"/>
    <w:rsid w:val="5D7E0087"/>
    <w:rsid w:val="5F200224"/>
    <w:rsid w:val="5F665A29"/>
    <w:rsid w:val="615A7756"/>
    <w:rsid w:val="62446E03"/>
    <w:rsid w:val="62DA43A8"/>
    <w:rsid w:val="64222091"/>
    <w:rsid w:val="64897C78"/>
    <w:rsid w:val="697A64A4"/>
    <w:rsid w:val="6AAE09F5"/>
    <w:rsid w:val="6BB464D7"/>
    <w:rsid w:val="6FF234EC"/>
    <w:rsid w:val="7039361A"/>
    <w:rsid w:val="73163893"/>
    <w:rsid w:val="755C5D3A"/>
    <w:rsid w:val="79204D63"/>
    <w:rsid w:val="7A09322C"/>
    <w:rsid w:val="7BE77B20"/>
    <w:rsid w:val="7DAF157B"/>
    <w:rsid w:val="7FFC0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lla\AppData\Roaming\kingsoft\office6\templates\download\d7164178-1237-249b-1369-48f47bf63df3\&#33521;&#35821;&#31572;&#39064;&#32440;&#31572;&#39064;&#21345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英语答题纸答题卡.wps</Template>
  <Pages>1</Pages>
  <Words>233</Words>
  <Characters>269</Characters>
  <Lines>5</Lines>
  <Paragraphs>1</Paragraphs>
  <TotalTime>0</TotalTime>
  <ScaleCrop>false</ScaleCrop>
  <LinksUpToDate>false</LinksUpToDate>
  <CharactersWithSpaces>693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2020-10-21T05:54:00Z</dcterms:created>
  <dc:creator>Tella</dc:creator>
  <cp:lastModifiedBy>Linda老师</cp:lastModifiedBy>
  <dcterms:modified xsi:type="dcterms:W3CDTF">2021-06-16T06:25:47Z</dcterms:modified>
  <dc:title>＿＿＿＿＿＿＿＿＿＿＿＿院、系＿＿＿＿＿＿ 专业 ＿＿＿＿＿＿班级　　　　姓名＿＿＿＿＿＿ 学号＿＿＿＿＿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3C8F6316A552473B92349642DAAF4851</vt:lpwstr>
  </property>
</Properties>
</file>