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8" w:tblpY="1"/>
        <w:tblOverlap w:val="never"/>
        <w:tblW w:w="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1" w:hRule="atLeast"/>
        </w:trPr>
        <w:tc>
          <w:tcPr>
            <w:tcW w:w="648" w:type="dxa"/>
            <w:noWrap w:val="0"/>
            <w:textDirection w:val="btLr"/>
            <w:vAlign w:val="top"/>
          </w:tcPr>
          <w:p>
            <w:pPr>
              <w:ind w:left="113" w:leftChars="54" w:right="113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>校区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>________________</w:t>
            </w: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 xml:space="preserve"> 姓名：_________________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 xml:space="preserve">   教师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>___________________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 xml:space="preserve">      时段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 xml:space="preserve">___________________ 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  <w:t>　　姓名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 xml:space="preserve">___________________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ind w:left="113" w:leftChars="54" w:right="113" w:firstLine="5600" w:firstLineChars="2000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  <w:t>装               订                      线</w:t>
            </w:r>
          </w:p>
          <w:p>
            <w:pPr>
              <w:ind w:left="113" w:leftChars="54" w:right="113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  <w:p>
            <w:pPr>
              <w:ind w:left="113" w:leftChars="54" w:right="113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Arial" w:hAnsi="Arial" w:cs="Arial"/>
          <w:b/>
          <w:bCs/>
          <w:spacing w:val="20"/>
          <w:sz w:val="32"/>
          <w:szCs w:val="32"/>
          <w:lang w:val="en-US" w:eastAsia="zh-CN"/>
        </w:rPr>
        <w:sectPr>
          <w:type w:val="continuous"/>
          <w:pgSz w:w="23757" w:h="16783" w:orient="landscape"/>
          <w:pgMar w:top="454" w:right="851" w:bottom="454" w:left="113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3093" w:firstLineChars="642"/>
        <w:rPr>
          <w:rFonts w:hint="default" w:ascii="Arial" w:hAnsi="Arial" w:cs="Arial"/>
          <w:b/>
          <w:bCs/>
          <w:spacing w:val="2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20"/>
          <w:sz w:val="44"/>
          <w:szCs w:val="44"/>
          <w:lang w:val="en-US" w:eastAsia="zh-CN"/>
        </w:rPr>
        <w:t>七春阶段测试</w:t>
      </w:r>
      <w:r>
        <w:rPr>
          <w:rFonts w:hint="eastAsia" w:ascii="Arial" w:hAnsi="Arial" w:cs="Arial"/>
          <w:b/>
          <w:bCs/>
          <w:spacing w:val="20"/>
          <w:sz w:val="44"/>
          <w:szCs w:val="44"/>
          <w:lang w:val="en-US" w:eastAsia="zh-CN"/>
        </w:rPr>
        <w:t>A</w:t>
      </w:r>
      <w:r>
        <w:rPr>
          <w:rFonts w:hint="default" w:ascii="Arial" w:hAnsi="Arial" w:cs="Arial"/>
          <w:b/>
          <w:bCs/>
          <w:spacing w:val="20"/>
          <w:sz w:val="28"/>
          <w:szCs w:val="28"/>
        </w:rPr>
        <w:t xml:space="preserve">   </w:t>
      </w:r>
    </w:p>
    <w:p>
      <w:pPr>
        <w:spacing w:line="360" w:lineRule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                                             分数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  <w:lang w:val="en-US" w:eastAsia="zh-CN"/>
        </w:rPr>
        <w:t>听力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9._________ 10._________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12._________ 13._________ 14._________ 15._________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17._________ 18._________ 19._________ 20._________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22._________ 23._________ 24._________ 25._________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二、单选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27._________ 28._________ 29._________ 30._________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9._________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三、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完型填空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9._________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54.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55.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四、选择型阅读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57.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9._________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0._________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9"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9._________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70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五、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任务型阅读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72.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73.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74.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75.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六、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用单词的适当形式填空。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78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79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80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七、词语运用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82.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83.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84.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85.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9._________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八、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书面表达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（一）连词成句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91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92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（二）作文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eastAsia="黑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000000"/>
          <w:kern w:val="0"/>
          <w:sz w:val="24"/>
          <w:szCs w:val="24"/>
          <w:lang w:val="en-US" w:eastAsia="zh-CN"/>
        </w:rPr>
        <w:t>Dear Tom,</w:t>
      </w:r>
    </w:p>
    <w:p>
      <w:pPr>
        <w:jc w:val="left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I’m very happy to get your letter. Let me tell you something about myself.</w:t>
      </w: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jc w:val="left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</w:t>
      </w: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Arial" w:hAnsi="Arial" w:cs="Arial"/>
          <w:color w:val="000000"/>
          <w:sz w:val="24"/>
          <w:szCs w:val="28"/>
        </w:rPr>
      </w:pPr>
      <w:r>
        <w:rPr>
          <w:rFonts w:hint="default" w:ascii="Arial" w:hAnsi="Arial" w:cs="Arial"/>
          <w:color w:val="000000"/>
          <w:sz w:val="24"/>
          <w:szCs w:val="28"/>
        </w:rPr>
        <w:t>Yours,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color w:val="000000"/>
          <w:sz w:val="24"/>
          <w:szCs w:val="28"/>
        </w:rPr>
        <w:t xml:space="preserve">        Li Hua</w:t>
      </w:r>
    </w:p>
    <w:sectPr>
      <w:type w:val="continuous"/>
      <w:pgSz w:w="23757" w:h="16783" w:orient="landscape"/>
      <w:pgMar w:top="454" w:right="851" w:bottom="454" w:left="1134" w:header="851" w:footer="992" w:gutter="0"/>
      <w:cols w:equalWidth="0" w:num="2">
        <w:col w:w="10673" w:space="425"/>
        <w:col w:w="1067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98D69"/>
    <w:multiLevelType w:val="singleLevel"/>
    <w:tmpl w:val="81598D69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375D2A5"/>
    <w:multiLevelType w:val="singleLevel"/>
    <w:tmpl w:val="8375D2A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F23EEC"/>
    <w:multiLevelType w:val="singleLevel"/>
    <w:tmpl w:val="D1F23EEC"/>
    <w:lvl w:ilvl="0" w:tentative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CC43B1B"/>
    <w:multiLevelType w:val="singleLevel"/>
    <w:tmpl w:val="ECC43B1B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B949DD3"/>
    <w:multiLevelType w:val="singleLevel"/>
    <w:tmpl w:val="2B949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D1F328C"/>
    <w:multiLevelType w:val="singleLevel"/>
    <w:tmpl w:val="2D1F328C"/>
    <w:lvl w:ilvl="0" w:tentative="0">
      <w:start w:val="1"/>
      <w:numFmt w:val="chineseCounting"/>
      <w:suff w:val="nothing"/>
      <w:lvlText w:val="%1、"/>
      <w:lvlJc w:val="left"/>
      <w:pPr>
        <w:ind w:left="1260"/>
      </w:pPr>
      <w:rPr>
        <w:rFonts w:hint="eastAsia"/>
      </w:rPr>
    </w:lvl>
  </w:abstractNum>
  <w:abstractNum w:abstractNumId="6">
    <w:nsid w:val="424DD2FD"/>
    <w:multiLevelType w:val="singleLevel"/>
    <w:tmpl w:val="424DD2FD"/>
    <w:lvl w:ilvl="0" w:tentative="0">
      <w:start w:val="4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2F49FBC"/>
    <w:multiLevelType w:val="singleLevel"/>
    <w:tmpl w:val="72F49FBC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9322C"/>
    <w:rsid w:val="00072DF6"/>
    <w:rsid w:val="000F5799"/>
    <w:rsid w:val="001C1BF9"/>
    <w:rsid w:val="002805B2"/>
    <w:rsid w:val="002B49CA"/>
    <w:rsid w:val="002F38EB"/>
    <w:rsid w:val="00463D33"/>
    <w:rsid w:val="00475C45"/>
    <w:rsid w:val="004A316A"/>
    <w:rsid w:val="004B3A12"/>
    <w:rsid w:val="00500C45"/>
    <w:rsid w:val="0052402F"/>
    <w:rsid w:val="0056070E"/>
    <w:rsid w:val="00585427"/>
    <w:rsid w:val="00660F5D"/>
    <w:rsid w:val="006669A5"/>
    <w:rsid w:val="006954AE"/>
    <w:rsid w:val="006D7A35"/>
    <w:rsid w:val="006E3D53"/>
    <w:rsid w:val="0078040E"/>
    <w:rsid w:val="0081618C"/>
    <w:rsid w:val="00897AF3"/>
    <w:rsid w:val="008E4AC7"/>
    <w:rsid w:val="00983FEF"/>
    <w:rsid w:val="009F7FA7"/>
    <w:rsid w:val="00A178CA"/>
    <w:rsid w:val="00AB200D"/>
    <w:rsid w:val="00B121DA"/>
    <w:rsid w:val="00C34467"/>
    <w:rsid w:val="00CA31B7"/>
    <w:rsid w:val="00CA53A7"/>
    <w:rsid w:val="00CD46A3"/>
    <w:rsid w:val="00CE495E"/>
    <w:rsid w:val="00CE5A56"/>
    <w:rsid w:val="00CF4980"/>
    <w:rsid w:val="00D63DEF"/>
    <w:rsid w:val="00D64BF4"/>
    <w:rsid w:val="00DA623C"/>
    <w:rsid w:val="00E5312D"/>
    <w:rsid w:val="00E76299"/>
    <w:rsid w:val="00EF7546"/>
    <w:rsid w:val="00F25606"/>
    <w:rsid w:val="00FE222A"/>
    <w:rsid w:val="00FE7216"/>
    <w:rsid w:val="012561D7"/>
    <w:rsid w:val="01FB607A"/>
    <w:rsid w:val="02DE4D26"/>
    <w:rsid w:val="039069AB"/>
    <w:rsid w:val="042F2FCD"/>
    <w:rsid w:val="062B5876"/>
    <w:rsid w:val="08D53458"/>
    <w:rsid w:val="09896039"/>
    <w:rsid w:val="147160CC"/>
    <w:rsid w:val="153C2E13"/>
    <w:rsid w:val="15D36FAD"/>
    <w:rsid w:val="16AF3846"/>
    <w:rsid w:val="16F925D7"/>
    <w:rsid w:val="1878731D"/>
    <w:rsid w:val="18EA2138"/>
    <w:rsid w:val="195E0408"/>
    <w:rsid w:val="20A97B46"/>
    <w:rsid w:val="288203D6"/>
    <w:rsid w:val="289E0193"/>
    <w:rsid w:val="2A885E09"/>
    <w:rsid w:val="2ADA5391"/>
    <w:rsid w:val="2CA3121D"/>
    <w:rsid w:val="2D0D4616"/>
    <w:rsid w:val="2DF65342"/>
    <w:rsid w:val="2E94224D"/>
    <w:rsid w:val="2F0A1F13"/>
    <w:rsid w:val="323F76E6"/>
    <w:rsid w:val="332D35B0"/>
    <w:rsid w:val="347B4E39"/>
    <w:rsid w:val="361104C0"/>
    <w:rsid w:val="38F32357"/>
    <w:rsid w:val="40DA26FE"/>
    <w:rsid w:val="4697541D"/>
    <w:rsid w:val="47A622DD"/>
    <w:rsid w:val="4AE32E2C"/>
    <w:rsid w:val="4DCB188F"/>
    <w:rsid w:val="4E030239"/>
    <w:rsid w:val="4FDE1501"/>
    <w:rsid w:val="4FE7663E"/>
    <w:rsid w:val="536E4B6B"/>
    <w:rsid w:val="53EC69B5"/>
    <w:rsid w:val="5D7E0087"/>
    <w:rsid w:val="5F200224"/>
    <w:rsid w:val="615A7756"/>
    <w:rsid w:val="62446E03"/>
    <w:rsid w:val="62DA43A8"/>
    <w:rsid w:val="64222091"/>
    <w:rsid w:val="64897C78"/>
    <w:rsid w:val="697A64A4"/>
    <w:rsid w:val="6BB464D7"/>
    <w:rsid w:val="6FF234EC"/>
    <w:rsid w:val="73163893"/>
    <w:rsid w:val="755C5D3A"/>
    <w:rsid w:val="7A09322C"/>
    <w:rsid w:val="7B270698"/>
    <w:rsid w:val="7F0F5F8A"/>
    <w:rsid w:val="7FFC0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lla\AppData\Roaming\kingsoft\office6\templates\download\d7164178-1237-249b-1369-48f47bf63df3\&#33521;&#35821;&#31572;&#39064;&#32440;&#31572;&#39064;&#21345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英语答题纸答题卡.wps</Template>
  <Pages>1</Pages>
  <Words>233</Words>
  <Characters>269</Characters>
  <Lines>5</Lines>
  <Paragraphs>1</Paragraphs>
  <TotalTime>10</TotalTime>
  <ScaleCrop>false</ScaleCrop>
  <LinksUpToDate>false</LinksUpToDate>
  <CharactersWithSpaces>693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2020-10-21T05:54:00Z</dcterms:created>
  <dc:creator>Tella</dc:creator>
  <cp:lastModifiedBy>Laney</cp:lastModifiedBy>
  <dcterms:modified xsi:type="dcterms:W3CDTF">2021-04-08T12:26:25Z</dcterms:modified>
  <dc:title>＿＿＿＿＿＿＿＿＿＿＿＿院、系＿＿＿＿＿＿ 专业 ＿＿＿＿＿＿班级　　　　姓名＿＿＿＿＿＿ 学号＿＿＿＿＿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D11C72CB2B694BF298DAA68CC975A540</vt:lpwstr>
  </property>
</Properties>
</file>