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36" w:tblpY="298"/>
        <w:tblOverlap w:val="never"/>
        <w:tblW w:w="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1" w:hRule="atLeast"/>
        </w:trPr>
        <w:tc>
          <w:tcPr>
            <w:tcW w:w="648" w:type="dxa"/>
            <w:noWrap w:val="0"/>
            <w:textDirection w:val="btLr"/>
            <w:vAlign w:val="top"/>
          </w:tcPr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>校区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________________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    教师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________________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   时段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________________ 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  <w:t>姓名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___________________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ind w:left="113" w:leftChars="54" w:right="113" w:firstLine="5600" w:firstLineChars="2000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  <w:t>装               订                      线</w:t>
            </w:r>
          </w:p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114" w:firstLineChars="347"/>
        <w:rPr>
          <w:rFonts w:hint="default" w:ascii="Arial" w:hAnsi="Arial" w:cs="Arial"/>
          <w:b/>
          <w:bCs/>
          <w:spacing w:val="20"/>
          <w:sz w:val="28"/>
          <w:szCs w:val="28"/>
          <w:lang w:val="en-US" w:eastAsia="zh-CN"/>
        </w:rPr>
        <w:sectPr>
          <w:footerReference r:id="rId3" w:type="even"/>
          <w:pgSz w:w="23757" w:h="16783" w:orient="landscape"/>
          <w:pgMar w:top="454" w:right="851" w:bottom="454" w:left="113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2695" w:firstLineChars="746"/>
        <w:rPr>
          <w:rFonts w:hint="default" w:ascii="Arial" w:hAnsi="Arial" w:cs="Arial"/>
          <w:b/>
          <w:bCs/>
          <w:spacing w:val="20"/>
          <w:sz w:val="28"/>
          <w:szCs w:val="28"/>
        </w:rPr>
      </w:pPr>
      <w:r>
        <w:rPr>
          <w:rFonts w:hint="default" w:ascii="Arial" w:hAnsi="Arial" w:cs="Arial"/>
          <w:b/>
          <w:bCs/>
          <w:spacing w:val="20"/>
          <w:sz w:val="32"/>
          <w:szCs w:val="32"/>
          <w:lang w:val="en-US" w:eastAsia="zh-CN"/>
        </w:rPr>
        <w:t>七</w:t>
      </w:r>
      <w:r>
        <w:rPr>
          <w:rFonts w:hint="eastAsia" w:ascii="Arial" w:hAnsi="Arial" w:cs="Arial"/>
          <w:b/>
          <w:bCs/>
          <w:spacing w:val="20"/>
          <w:sz w:val="32"/>
          <w:szCs w:val="32"/>
          <w:lang w:val="en-US" w:eastAsia="zh-CN"/>
        </w:rPr>
        <w:t>寒</w:t>
      </w:r>
      <w:r>
        <w:rPr>
          <w:rFonts w:hint="default" w:ascii="Arial" w:hAnsi="Arial" w:cs="Arial"/>
          <w:b/>
          <w:bCs/>
          <w:spacing w:val="20"/>
          <w:sz w:val="32"/>
          <w:szCs w:val="32"/>
          <w:lang w:val="en-US" w:eastAsia="zh-CN"/>
        </w:rPr>
        <w:t>期</w:t>
      </w:r>
      <w:r>
        <w:rPr>
          <w:rFonts w:hint="eastAsia" w:ascii="Arial" w:hAnsi="Arial" w:cs="Arial"/>
          <w:b/>
          <w:bCs/>
          <w:spacing w:val="20"/>
          <w:sz w:val="32"/>
          <w:szCs w:val="32"/>
          <w:lang w:val="en-US" w:eastAsia="zh-CN"/>
        </w:rPr>
        <w:t>末</w:t>
      </w:r>
      <w:r>
        <w:rPr>
          <w:rFonts w:hint="default" w:ascii="Arial" w:hAnsi="Arial" w:cs="Arial"/>
          <w:b/>
          <w:bCs/>
          <w:spacing w:val="20"/>
          <w:sz w:val="32"/>
          <w:szCs w:val="32"/>
          <w:lang w:val="en-US" w:eastAsia="zh-CN"/>
        </w:rPr>
        <w:t>阶段测试</w:t>
      </w:r>
      <w:r>
        <w:rPr>
          <w:rFonts w:hint="default" w:ascii="Arial" w:hAnsi="Arial" w:cs="Arial"/>
          <w:b/>
          <w:bCs/>
          <w:spacing w:val="2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pacing w:val="20"/>
          <w:sz w:val="28"/>
          <w:szCs w:val="28"/>
        </w:rPr>
        <w:t xml:space="preserve">   </w:t>
      </w:r>
    </w:p>
    <w:p>
      <w:pPr>
        <w:spacing w:line="360" w:lineRule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                                             分数 ____________</w:t>
      </w:r>
    </w:p>
    <w:p>
      <w:pPr>
        <w:numPr>
          <w:ilvl w:val="0"/>
          <w:numId w:val="1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  <w:lang w:val="en-US" w:eastAsia="zh-CN"/>
        </w:rPr>
        <w:t>听力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（30分）</w:t>
      </w:r>
    </w:p>
    <w:p>
      <w:pPr>
        <w:numPr>
          <w:ilvl w:val="0"/>
          <w:numId w:val="2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2._________ 3._________ 4._________ 5._________</w:t>
      </w:r>
    </w:p>
    <w:p>
      <w:pPr>
        <w:numPr>
          <w:ilvl w:val="0"/>
          <w:numId w:val="3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7._________ 8._________ 9._________ 10._________</w:t>
      </w:r>
    </w:p>
    <w:p>
      <w:pPr>
        <w:widowControl w:val="0"/>
        <w:numPr>
          <w:ilvl w:val="0"/>
          <w:numId w:val="4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12._________ 13._________ 14._________ 15._________</w:t>
      </w:r>
    </w:p>
    <w:p>
      <w:pPr>
        <w:widowControl w:val="0"/>
        <w:numPr>
          <w:ilvl w:val="0"/>
          <w:numId w:val="5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17._________ 18._________ 19._________ 20._________</w:t>
      </w:r>
    </w:p>
    <w:p>
      <w:pPr>
        <w:widowControl w:val="0"/>
        <w:numPr>
          <w:ilvl w:val="0"/>
          <w:numId w:val="6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22._________ 23._________ 24._________ 25._________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26._________ 27._________ 28._________ 29._________ 30._________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二、单选（10分）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32._________ 33._________ 34._________ 35._________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37._________ 38._________ 39._________ 40._________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42._________ 43._________ 44._________ 45._________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4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 4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 4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三、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完型填空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（10分）</w:t>
      </w:r>
    </w:p>
    <w:p>
      <w:pPr>
        <w:widowControl w:val="0"/>
        <w:numPr>
          <w:ilvl w:val="0"/>
          <w:numId w:val="7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52._________ 53._________ 54._________ 55._________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60.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四、选择型阅读（30分）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62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69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72.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73.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五、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任务型阅读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（10分）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六、词语运用（10分）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82.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83.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87.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88.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89.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90.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七．书面表达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（20分</w:t>
      </w:r>
      <w:bookmarkStart w:id="0" w:name="_GoBack"/>
      <w:bookmarkEnd w:id="0"/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（一）连词成句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91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92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（二）作文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sz w:val="28"/>
          <w:szCs w:val="28"/>
          <w:lang w:val="en-US" w:eastAsia="zh-CN"/>
        </w:rPr>
        <w:sectPr>
          <w:type w:val="continuous"/>
          <w:pgSz w:w="23757" w:h="16783" w:orient="landscape"/>
          <w:pgMar w:top="454" w:right="851" w:bottom="454" w:left="1134" w:header="851" w:footer="992" w:gutter="0"/>
          <w:cols w:equalWidth="0" w:num="2">
            <w:col w:w="10673" w:space="425"/>
            <w:col w:w="10673"/>
          </w:cols>
          <w:docGrid w:type="lines" w:linePitch="312" w:charSpace="0"/>
        </w:sectPr>
      </w:pP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 xml:space="preserve"> I’ m very happy to get your letter. Let me tell you something about </w:t>
      </w:r>
      <w:r>
        <w:rPr>
          <w:rFonts w:hint="default" w:ascii="Arial" w:hAnsi="Arial" w:cs="Arial"/>
          <w:color w:val="000000"/>
          <w:kern w:val="2"/>
          <w:sz w:val="28"/>
          <w:szCs w:val="28"/>
          <w:lang w:val="en-US" w:eastAsia="zh-CN" w:bidi="ar"/>
        </w:rPr>
        <w:t>my plan for next weekend.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</w:p>
    <w:sectPr>
      <w:type w:val="continuous"/>
      <w:pgSz w:w="23757" w:h="16783" w:orient="landscape"/>
      <w:pgMar w:top="454" w:right="851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98D69"/>
    <w:multiLevelType w:val="singleLevel"/>
    <w:tmpl w:val="81598D69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375D2A5"/>
    <w:multiLevelType w:val="singleLevel"/>
    <w:tmpl w:val="8375D2A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4176AB"/>
    <w:multiLevelType w:val="singleLevel"/>
    <w:tmpl w:val="AC4176AB"/>
    <w:lvl w:ilvl="0" w:tentative="0">
      <w:start w:val="5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C43B1B"/>
    <w:multiLevelType w:val="singleLevel"/>
    <w:tmpl w:val="ECC43B1B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B949DD3"/>
    <w:multiLevelType w:val="singleLevel"/>
    <w:tmpl w:val="2B949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D1F328C"/>
    <w:multiLevelType w:val="singleLevel"/>
    <w:tmpl w:val="2D1F32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2F49FBC"/>
    <w:multiLevelType w:val="singleLevel"/>
    <w:tmpl w:val="72F49FBC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322C"/>
    <w:rsid w:val="00072DF6"/>
    <w:rsid w:val="000F5799"/>
    <w:rsid w:val="001C1BF9"/>
    <w:rsid w:val="002805B2"/>
    <w:rsid w:val="002B49CA"/>
    <w:rsid w:val="002F38EB"/>
    <w:rsid w:val="00463D33"/>
    <w:rsid w:val="00475C45"/>
    <w:rsid w:val="004A316A"/>
    <w:rsid w:val="004B3A12"/>
    <w:rsid w:val="00500C45"/>
    <w:rsid w:val="0052402F"/>
    <w:rsid w:val="0056070E"/>
    <w:rsid w:val="00585427"/>
    <w:rsid w:val="00660F5D"/>
    <w:rsid w:val="006669A5"/>
    <w:rsid w:val="006954AE"/>
    <w:rsid w:val="006D7A35"/>
    <w:rsid w:val="006E3D53"/>
    <w:rsid w:val="0078040E"/>
    <w:rsid w:val="0081618C"/>
    <w:rsid w:val="00897AF3"/>
    <w:rsid w:val="008E4AC7"/>
    <w:rsid w:val="00983FEF"/>
    <w:rsid w:val="009F7FA7"/>
    <w:rsid w:val="00A178CA"/>
    <w:rsid w:val="00AB200D"/>
    <w:rsid w:val="00B121DA"/>
    <w:rsid w:val="00C34467"/>
    <w:rsid w:val="00CA31B7"/>
    <w:rsid w:val="00CA53A7"/>
    <w:rsid w:val="00CD46A3"/>
    <w:rsid w:val="00CE495E"/>
    <w:rsid w:val="00CE5A56"/>
    <w:rsid w:val="00CF4980"/>
    <w:rsid w:val="00D63DEF"/>
    <w:rsid w:val="00D64BF4"/>
    <w:rsid w:val="00DA623C"/>
    <w:rsid w:val="00E76299"/>
    <w:rsid w:val="00EF7546"/>
    <w:rsid w:val="00F25606"/>
    <w:rsid w:val="00FE222A"/>
    <w:rsid w:val="00FE7216"/>
    <w:rsid w:val="08D53458"/>
    <w:rsid w:val="0B695FCD"/>
    <w:rsid w:val="0CEA3CFE"/>
    <w:rsid w:val="18EA2138"/>
    <w:rsid w:val="195E0408"/>
    <w:rsid w:val="20A97B46"/>
    <w:rsid w:val="289E0193"/>
    <w:rsid w:val="2A885E09"/>
    <w:rsid w:val="2ADA5391"/>
    <w:rsid w:val="2D0D4616"/>
    <w:rsid w:val="3E477C45"/>
    <w:rsid w:val="4FA92501"/>
    <w:rsid w:val="536E4B6B"/>
    <w:rsid w:val="556C6382"/>
    <w:rsid w:val="5BE42EC2"/>
    <w:rsid w:val="5F200224"/>
    <w:rsid w:val="64222091"/>
    <w:rsid w:val="68116E9F"/>
    <w:rsid w:val="6E5368B6"/>
    <w:rsid w:val="6FF234EC"/>
    <w:rsid w:val="7A09322C"/>
    <w:rsid w:val="7C3D6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la\AppData\Roaming\kingsoft\office6\templates\download\d7164178-1237-249b-1369-48f47bf63df3\&#33521;&#35821;&#31572;&#39064;&#32440;&#31572;&#39064;&#21345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英语答题纸答题卡.wps</Template>
  <Pages>1</Pages>
  <Words>233</Words>
  <Characters>269</Characters>
  <Lines>5</Lines>
  <Paragraphs>1</Paragraphs>
  <TotalTime>2</TotalTime>
  <ScaleCrop>false</ScaleCrop>
  <LinksUpToDate>false</LinksUpToDate>
  <CharactersWithSpaces>693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2020-10-21T05:54:00Z</dcterms:created>
  <dc:creator>Tella</dc:creator>
  <cp:lastModifiedBy>Linda老师</cp:lastModifiedBy>
  <dcterms:modified xsi:type="dcterms:W3CDTF">2021-02-17T14:28:59Z</dcterms:modified>
  <dc:title>＿＿＿＿＿＿＿＿＿＿＿＿院、系＿＿＿＿＿＿ 专业 ＿＿＿＿＿＿班级　　　　姓名＿＿＿＿＿＿ 学号＿＿＿＿＿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